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6A97A" w14:textId="77777777" w:rsidR="00FC71A1" w:rsidRDefault="00552988" w:rsidP="00557A48">
      <w:pPr>
        <w:pStyle w:val="NoSpacing"/>
        <w:jc w:val="left"/>
      </w:pPr>
      <w:r>
        <w:t>Student Name</w:t>
      </w:r>
      <w:r w:rsidR="004E0285">
        <w:tab/>
      </w:r>
    </w:p>
    <w:p w14:paraId="2FE06345" w14:textId="77777777" w:rsidR="004E0285" w:rsidRDefault="00552988" w:rsidP="00557A48">
      <w:pPr>
        <w:pStyle w:val="NoSpacing"/>
        <w:jc w:val="left"/>
      </w:pPr>
      <w:r>
        <w:t>Class Code and Title</w:t>
      </w:r>
    </w:p>
    <w:p w14:paraId="4E4D1F83" w14:textId="77777777" w:rsidR="004E0285" w:rsidRDefault="004E0285" w:rsidP="00557A48">
      <w:pPr>
        <w:pStyle w:val="NoSpacing"/>
        <w:jc w:val="left"/>
      </w:pPr>
    </w:p>
    <w:p w14:paraId="7FBECF6F" w14:textId="77777777" w:rsidR="004E0285" w:rsidRDefault="00552988" w:rsidP="00557A48">
      <w:pPr>
        <w:pStyle w:val="NoSpacing"/>
        <w:ind w:firstLine="720"/>
        <w:jc w:val="left"/>
      </w:pPr>
      <w:r>
        <w:t>Full bibliographic reference in accordan</w:t>
      </w:r>
      <w:r w:rsidR="00744F80">
        <w:t>ce with Book Review Style Guide.</w:t>
      </w:r>
    </w:p>
    <w:p w14:paraId="5628D646" w14:textId="77777777" w:rsidR="005661E6" w:rsidRDefault="005661E6" w:rsidP="00557A48">
      <w:pPr>
        <w:pStyle w:val="NoSpacing"/>
        <w:jc w:val="left"/>
      </w:pPr>
    </w:p>
    <w:p w14:paraId="77B12C7E" w14:textId="77777777" w:rsidR="00FA635F" w:rsidRDefault="00FA635F" w:rsidP="00557A48">
      <w:pPr>
        <w:pStyle w:val="NoSpacing"/>
        <w:jc w:val="left"/>
      </w:pPr>
    </w:p>
    <w:p w14:paraId="6304E1A5" w14:textId="77777777" w:rsidR="00304647" w:rsidRPr="00744F80" w:rsidRDefault="00744F80" w:rsidP="00557A48">
      <w:pPr>
        <w:pStyle w:val="NoSpacing"/>
        <w:spacing w:line="480" w:lineRule="auto"/>
        <w:jc w:val="center"/>
        <w:rPr>
          <w:b/>
        </w:rPr>
      </w:pPr>
      <w:r>
        <w:rPr>
          <w:b/>
        </w:rPr>
        <w:t>Introduction</w:t>
      </w:r>
    </w:p>
    <w:p w14:paraId="4D516B28" w14:textId="77777777" w:rsidR="005661E6" w:rsidRDefault="00552988" w:rsidP="00557A48">
      <w:pPr>
        <w:spacing w:after="0"/>
        <w:ind w:firstLine="720"/>
        <w:contextualSpacing w:val="0"/>
        <w:jc w:val="left"/>
      </w:pPr>
      <w:r w:rsidRPr="00552988">
        <w:t>Start here</w:t>
      </w:r>
    </w:p>
    <w:p w14:paraId="4788ACCE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615A3B6B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5DA656E1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515FDBDD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65829D3A" w14:textId="77777777" w:rsidR="00744F80" w:rsidRDefault="00744F80" w:rsidP="00557A48">
      <w:pPr>
        <w:spacing w:after="0"/>
        <w:ind w:firstLine="0"/>
        <w:contextualSpacing w:val="0"/>
        <w:jc w:val="center"/>
        <w:rPr>
          <w:b/>
        </w:rPr>
      </w:pPr>
      <w:r>
        <w:rPr>
          <w:b/>
        </w:rPr>
        <w:t>Summary</w:t>
      </w:r>
    </w:p>
    <w:p w14:paraId="5ED6A225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6B174ABE" w14:textId="77777777" w:rsidR="00744F80" w:rsidRDefault="00744F80" w:rsidP="00557A48">
      <w:pPr>
        <w:spacing w:after="0"/>
        <w:ind w:firstLine="0"/>
        <w:contextualSpacing w:val="0"/>
        <w:jc w:val="left"/>
      </w:pPr>
      <w:r>
        <w:tab/>
      </w:r>
    </w:p>
    <w:p w14:paraId="779B4B0A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1B9AADC1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180886FA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1A2EF1B3" w14:textId="77777777" w:rsidR="00744F80" w:rsidRDefault="00744F80" w:rsidP="00557A48">
      <w:pPr>
        <w:spacing w:after="0"/>
        <w:ind w:firstLine="0"/>
        <w:contextualSpacing w:val="0"/>
        <w:jc w:val="center"/>
      </w:pPr>
      <w:r>
        <w:rPr>
          <w:b/>
        </w:rPr>
        <w:t>Critical Evaluation</w:t>
      </w:r>
    </w:p>
    <w:p w14:paraId="15FB2171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5E3EB57B" w14:textId="77777777" w:rsidR="00744F80" w:rsidRDefault="00744F80" w:rsidP="00557A48">
      <w:pPr>
        <w:spacing w:after="0"/>
        <w:ind w:firstLine="0"/>
        <w:contextualSpacing w:val="0"/>
        <w:jc w:val="left"/>
      </w:pPr>
      <w:r>
        <w:tab/>
      </w:r>
    </w:p>
    <w:p w14:paraId="26C509D3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7016AAD5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30A49CA6" w14:textId="77777777" w:rsidR="00744F80" w:rsidRDefault="00744F80" w:rsidP="00557A48">
      <w:pPr>
        <w:spacing w:after="0"/>
        <w:ind w:firstLine="0"/>
        <w:contextualSpacing w:val="0"/>
        <w:jc w:val="left"/>
      </w:pPr>
    </w:p>
    <w:p w14:paraId="361A5C1B" w14:textId="77777777" w:rsidR="00744F80" w:rsidRDefault="00744F80" w:rsidP="00557A48">
      <w:pPr>
        <w:spacing w:after="0"/>
        <w:ind w:firstLine="0"/>
        <w:contextualSpacing w:val="0"/>
        <w:jc w:val="center"/>
      </w:pPr>
      <w:r>
        <w:rPr>
          <w:b/>
        </w:rPr>
        <w:t>Conclusion</w:t>
      </w:r>
    </w:p>
    <w:p w14:paraId="2C4C3C72" w14:textId="77777777" w:rsidR="00744F80" w:rsidRPr="00744F80" w:rsidRDefault="00744F80" w:rsidP="00557A48">
      <w:pPr>
        <w:spacing w:after="0"/>
        <w:ind w:firstLine="0"/>
        <w:contextualSpacing w:val="0"/>
        <w:jc w:val="left"/>
      </w:pPr>
    </w:p>
    <w:p w14:paraId="03B7A394" w14:textId="77777777" w:rsidR="00744F80" w:rsidRPr="00744F80" w:rsidRDefault="00744F80" w:rsidP="00557A48">
      <w:pPr>
        <w:spacing w:after="0"/>
        <w:ind w:firstLine="0"/>
        <w:contextualSpacing w:val="0"/>
        <w:jc w:val="left"/>
      </w:pPr>
      <w:r>
        <w:lastRenderedPageBreak/>
        <w:tab/>
      </w:r>
    </w:p>
    <w:p w14:paraId="370B2727" w14:textId="77777777" w:rsidR="00744F80" w:rsidRPr="00744F80" w:rsidRDefault="00744F80" w:rsidP="00557A48">
      <w:pPr>
        <w:spacing w:after="0"/>
        <w:ind w:firstLine="0"/>
        <w:contextualSpacing w:val="0"/>
        <w:jc w:val="left"/>
      </w:pPr>
    </w:p>
    <w:p w14:paraId="41E9DA76" w14:textId="77777777" w:rsidR="00744F80" w:rsidRPr="004E0285" w:rsidRDefault="00744F80" w:rsidP="00557A48">
      <w:pPr>
        <w:spacing w:after="0"/>
        <w:ind w:firstLine="0"/>
        <w:contextualSpacing w:val="0"/>
        <w:jc w:val="left"/>
      </w:pPr>
    </w:p>
    <w:sectPr w:rsidR="00744F80" w:rsidRPr="004E0285" w:rsidSect="00744F80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3B831" w14:textId="77777777" w:rsidR="00557A48" w:rsidRDefault="00557A48" w:rsidP="004E0285">
      <w:r>
        <w:separator/>
      </w:r>
    </w:p>
  </w:endnote>
  <w:endnote w:type="continuationSeparator" w:id="0">
    <w:p w14:paraId="0BF3ED8F" w14:textId="77777777" w:rsidR="00557A48" w:rsidRDefault="00557A48" w:rsidP="004E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349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60472" w14:textId="77777777" w:rsidR="00714615" w:rsidRDefault="007146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D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57DDA" w14:textId="77777777" w:rsidR="00304647" w:rsidRDefault="00304647" w:rsidP="004E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4F19" w14:textId="77777777" w:rsidR="00744F80" w:rsidRPr="00021D9E" w:rsidRDefault="00744F80" w:rsidP="00021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7D2A" w14:textId="77777777" w:rsidR="00557A48" w:rsidRDefault="00557A48" w:rsidP="004E0285">
      <w:r>
        <w:separator/>
      </w:r>
    </w:p>
  </w:footnote>
  <w:footnote w:type="continuationSeparator" w:id="0">
    <w:p w14:paraId="7810F0C8" w14:textId="77777777" w:rsidR="00557A48" w:rsidRDefault="00557A48" w:rsidP="004E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48"/>
    <w:rsid w:val="00021D9E"/>
    <w:rsid w:val="000454BB"/>
    <w:rsid w:val="000D7D72"/>
    <w:rsid w:val="001117EE"/>
    <w:rsid w:val="00133853"/>
    <w:rsid w:val="0019305F"/>
    <w:rsid w:val="00294B9B"/>
    <w:rsid w:val="002F0FC6"/>
    <w:rsid w:val="00304647"/>
    <w:rsid w:val="004220C8"/>
    <w:rsid w:val="0045142B"/>
    <w:rsid w:val="00470248"/>
    <w:rsid w:val="004A5997"/>
    <w:rsid w:val="004E0285"/>
    <w:rsid w:val="00552988"/>
    <w:rsid w:val="00553C32"/>
    <w:rsid w:val="00557A48"/>
    <w:rsid w:val="005661E6"/>
    <w:rsid w:val="005A603E"/>
    <w:rsid w:val="005E7655"/>
    <w:rsid w:val="006334A4"/>
    <w:rsid w:val="006A3A68"/>
    <w:rsid w:val="006D5D84"/>
    <w:rsid w:val="00714615"/>
    <w:rsid w:val="00744F80"/>
    <w:rsid w:val="00764B76"/>
    <w:rsid w:val="00771D4F"/>
    <w:rsid w:val="007D451E"/>
    <w:rsid w:val="008921BF"/>
    <w:rsid w:val="00893AC0"/>
    <w:rsid w:val="008C0ECB"/>
    <w:rsid w:val="0094525A"/>
    <w:rsid w:val="00962664"/>
    <w:rsid w:val="009D42D5"/>
    <w:rsid w:val="009E688A"/>
    <w:rsid w:val="00A72EB6"/>
    <w:rsid w:val="00AB6EDE"/>
    <w:rsid w:val="00AE0572"/>
    <w:rsid w:val="00AF15AD"/>
    <w:rsid w:val="00B53D12"/>
    <w:rsid w:val="00B86AA0"/>
    <w:rsid w:val="00C854C1"/>
    <w:rsid w:val="00CA4CCC"/>
    <w:rsid w:val="00CB1652"/>
    <w:rsid w:val="00CE483C"/>
    <w:rsid w:val="00D320B2"/>
    <w:rsid w:val="00D75250"/>
    <w:rsid w:val="00D8279B"/>
    <w:rsid w:val="00DE4967"/>
    <w:rsid w:val="00EC7C0B"/>
    <w:rsid w:val="00F22EFA"/>
    <w:rsid w:val="00FA635F"/>
    <w:rsid w:val="00FB00C1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FC03F"/>
  <w15:docId w15:val="{360B90E9-5DFF-44ED-AB2C-95961A8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85"/>
    <w:pPr>
      <w:spacing w:after="240" w:line="480" w:lineRule="auto"/>
      <w:ind w:firstLine="36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65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8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li\Downloads\short%20book%20review%20template%20rev%209.19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9326-A8C2-48DC-9751-DCF6363D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book review template rev 9.19 (4)</Template>
  <TotalTime>4</TotalTime>
  <Pages>2</Pages>
  <Words>23</Words>
  <Characters>172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Sullivan</dc:creator>
  <cp:lastModifiedBy>Michael Sullivan</cp:lastModifiedBy>
  <cp:revision>1</cp:revision>
  <dcterms:created xsi:type="dcterms:W3CDTF">2024-06-06T18:10:00Z</dcterms:created>
  <dcterms:modified xsi:type="dcterms:W3CDTF">2024-06-06T18:14:00Z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bc81ccfb-55df-4d14-80cf-faadf1874487</vt:lpwstr>
  </property>
</Properties>
</file>